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>АДМИНИСТРАЦИЯ</w:t>
      </w:r>
    </w:p>
    <w:p w:rsidR="00536FA7" w:rsidRPr="00E35084" w:rsidRDefault="00D0435C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536FA7" w:rsidRPr="00E3508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35D36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sz w:val="24"/>
          <w:szCs w:val="24"/>
        </w:rPr>
      </w:pPr>
      <w:r w:rsidRPr="00E35084">
        <w:rPr>
          <w:rFonts w:ascii="Arial" w:hAnsi="Arial" w:cs="Arial"/>
          <w:sz w:val="24"/>
          <w:szCs w:val="24"/>
        </w:rPr>
        <w:t>ВОРОНЕЖСКОЙ ОБЛАСТИ</w:t>
      </w: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536FA7" w:rsidRPr="00E35084" w:rsidRDefault="00536FA7" w:rsidP="00E35084">
      <w:pPr>
        <w:pStyle w:val="aa"/>
        <w:ind w:firstLine="567"/>
        <w:jc w:val="center"/>
        <w:rPr>
          <w:rFonts w:ascii="Arial" w:hAnsi="Arial" w:cs="Arial"/>
          <w:iCs/>
          <w:sz w:val="24"/>
          <w:szCs w:val="24"/>
        </w:rPr>
      </w:pPr>
      <w:r w:rsidRPr="00E35084">
        <w:rPr>
          <w:rFonts w:ascii="Arial" w:hAnsi="Arial" w:cs="Arial"/>
          <w:iCs/>
          <w:sz w:val="24"/>
          <w:szCs w:val="24"/>
        </w:rPr>
        <w:t>П О С Т А Н О В Л Е Н И Е</w:t>
      </w:r>
    </w:p>
    <w:p w:rsidR="00536FA7" w:rsidRPr="00BF4F63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</w:p>
    <w:p w:rsidR="00536FA7" w:rsidRPr="00BF4F63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F4F63">
        <w:rPr>
          <w:rFonts w:ascii="Arial" w:hAnsi="Arial" w:cs="Arial"/>
          <w:sz w:val="24"/>
          <w:szCs w:val="24"/>
          <w:u w:val="single"/>
        </w:rPr>
        <w:t>от</w:t>
      </w:r>
      <w:proofErr w:type="gramEnd"/>
      <w:r w:rsidRPr="00BF4F63">
        <w:rPr>
          <w:rFonts w:ascii="Arial" w:hAnsi="Arial" w:cs="Arial"/>
          <w:sz w:val="24"/>
          <w:szCs w:val="24"/>
          <w:u w:val="single"/>
        </w:rPr>
        <w:t xml:space="preserve"> «</w:t>
      </w:r>
      <w:r w:rsidR="0074321E">
        <w:rPr>
          <w:rFonts w:ascii="Arial" w:hAnsi="Arial" w:cs="Arial"/>
          <w:sz w:val="24"/>
          <w:szCs w:val="24"/>
          <w:u w:val="single"/>
        </w:rPr>
        <w:t>01</w:t>
      </w:r>
      <w:r w:rsidRPr="00BF4F63">
        <w:rPr>
          <w:rFonts w:ascii="Arial" w:hAnsi="Arial" w:cs="Arial"/>
          <w:sz w:val="24"/>
          <w:szCs w:val="24"/>
          <w:u w:val="single"/>
        </w:rPr>
        <w:t xml:space="preserve">» </w:t>
      </w:r>
      <w:r w:rsidR="00601A68">
        <w:rPr>
          <w:rFonts w:ascii="Arial" w:hAnsi="Arial" w:cs="Arial"/>
          <w:sz w:val="24"/>
          <w:szCs w:val="24"/>
          <w:u w:val="single"/>
        </w:rPr>
        <w:t>н</w:t>
      </w:r>
      <w:r w:rsidR="00BD7EF8">
        <w:rPr>
          <w:rFonts w:ascii="Arial" w:hAnsi="Arial" w:cs="Arial"/>
          <w:sz w:val="24"/>
          <w:szCs w:val="24"/>
          <w:u w:val="single"/>
        </w:rPr>
        <w:t>ояб</w:t>
      </w:r>
      <w:r w:rsidR="00635D36">
        <w:rPr>
          <w:rFonts w:ascii="Arial" w:hAnsi="Arial" w:cs="Arial"/>
          <w:sz w:val="24"/>
          <w:szCs w:val="24"/>
          <w:u w:val="single"/>
        </w:rPr>
        <w:t>р</w:t>
      </w:r>
      <w:r w:rsidR="00D63172">
        <w:rPr>
          <w:rFonts w:ascii="Arial" w:hAnsi="Arial" w:cs="Arial"/>
          <w:sz w:val="24"/>
          <w:szCs w:val="24"/>
          <w:u w:val="single"/>
        </w:rPr>
        <w:t>я 20</w:t>
      </w:r>
      <w:r w:rsidR="00A320DD">
        <w:rPr>
          <w:rFonts w:ascii="Arial" w:hAnsi="Arial" w:cs="Arial"/>
          <w:sz w:val="24"/>
          <w:szCs w:val="24"/>
          <w:u w:val="single"/>
        </w:rPr>
        <w:t>2</w:t>
      </w:r>
      <w:r w:rsidR="0074321E">
        <w:rPr>
          <w:rFonts w:ascii="Arial" w:hAnsi="Arial" w:cs="Arial"/>
          <w:sz w:val="24"/>
          <w:szCs w:val="24"/>
          <w:u w:val="single"/>
        </w:rPr>
        <w:t>2</w:t>
      </w:r>
      <w:r w:rsidRPr="00BF4F63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601A68">
        <w:rPr>
          <w:rFonts w:ascii="Arial" w:hAnsi="Arial" w:cs="Arial"/>
          <w:sz w:val="24"/>
          <w:szCs w:val="24"/>
          <w:u w:val="single"/>
        </w:rPr>
        <w:t>3</w:t>
      </w:r>
      <w:r w:rsidR="0074321E">
        <w:rPr>
          <w:rFonts w:ascii="Arial" w:hAnsi="Arial" w:cs="Arial"/>
          <w:sz w:val="24"/>
          <w:szCs w:val="24"/>
          <w:u w:val="single"/>
        </w:rPr>
        <w:t>4</w:t>
      </w:r>
      <w:r w:rsidRPr="00BF4F6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536FA7" w:rsidRPr="00BF4F63" w:rsidRDefault="00536FA7" w:rsidP="00BF4F63">
      <w:pPr>
        <w:pStyle w:val="aa"/>
        <w:ind w:firstLine="567"/>
        <w:jc w:val="both"/>
        <w:rPr>
          <w:rFonts w:ascii="Arial" w:hAnsi="Arial" w:cs="Arial"/>
          <w:sz w:val="24"/>
          <w:szCs w:val="24"/>
        </w:rPr>
      </w:pPr>
      <w:r w:rsidRPr="00BF4F63">
        <w:rPr>
          <w:rFonts w:ascii="Arial" w:hAnsi="Arial" w:cs="Arial"/>
          <w:sz w:val="24"/>
          <w:szCs w:val="24"/>
        </w:rPr>
        <w:t xml:space="preserve">с. </w:t>
      </w:r>
      <w:r w:rsidR="00D0435C">
        <w:rPr>
          <w:rFonts w:ascii="Arial" w:hAnsi="Arial" w:cs="Arial"/>
          <w:sz w:val="24"/>
          <w:szCs w:val="24"/>
        </w:rPr>
        <w:t>Мастюгино</w:t>
      </w:r>
    </w:p>
    <w:p w:rsidR="00CD5449" w:rsidRPr="00BF4F63" w:rsidRDefault="00CD5449" w:rsidP="00BF4F63">
      <w:pPr>
        <w:rPr>
          <w:rFonts w:cs="Arial"/>
        </w:rPr>
      </w:pPr>
    </w:p>
    <w:p w:rsidR="00BB6E42" w:rsidRDefault="00BB6E42" w:rsidP="00BF4F63">
      <w:pPr>
        <w:rPr>
          <w:rFonts w:cs="Arial"/>
        </w:rPr>
      </w:pPr>
      <w:r>
        <w:rPr>
          <w:rFonts w:cs="Arial"/>
        </w:rPr>
        <w:t xml:space="preserve">О внесении изменений в постановление администрации </w:t>
      </w:r>
      <w:r w:rsidR="00D0435C">
        <w:rPr>
          <w:rFonts w:cs="Arial"/>
        </w:rPr>
        <w:t>Мастюгинского</w:t>
      </w:r>
      <w:r>
        <w:rPr>
          <w:rFonts w:cs="Arial"/>
        </w:rPr>
        <w:t xml:space="preserve"> сельского </w:t>
      </w:r>
    </w:p>
    <w:p w:rsidR="001A57AD" w:rsidRDefault="00DB128E" w:rsidP="00BB6E42">
      <w:pPr>
        <w:rPr>
          <w:rFonts w:cs="Arial"/>
        </w:rPr>
      </w:pPr>
      <w:proofErr w:type="gramStart"/>
      <w:r>
        <w:rPr>
          <w:rFonts w:cs="Arial"/>
        </w:rPr>
        <w:t>поселения</w:t>
      </w:r>
      <w:proofErr w:type="gramEnd"/>
      <w:r>
        <w:rPr>
          <w:rFonts w:cs="Arial"/>
        </w:rPr>
        <w:t xml:space="preserve"> </w:t>
      </w:r>
      <w:r w:rsidR="00BB6E42">
        <w:rPr>
          <w:rFonts w:cs="Arial"/>
        </w:rPr>
        <w:t>от 2</w:t>
      </w:r>
      <w:r w:rsidR="00D0435C">
        <w:rPr>
          <w:rFonts w:cs="Arial"/>
        </w:rPr>
        <w:t>2</w:t>
      </w:r>
      <w:r w:rsidR="00BB6E42">
        <w:rPr>
          <w:rFonts w:cs="Arial"/>
        </w:rPr>
        <w:t xml:space="preserve">.09.2015 г. № </w:t>
      </w:r>
      <w:r w:rsidR="00D0435C">
        <w:rPr>
          <w:rFonts w:cs="Arial"/>
        </w:rPr>
        <w:t>41</w:t>
      </w:r>
      <w:r w:rsidR="00BB6E42">
        <w:rPr>
          <w:rFonts w:cs="Arial"/>
        </w:rPr>
        <w:t xml:space="preserve"> «</w:t>
      </w:r>
      <w:r w:rsidR="00CD5449" w:rsidRPr="00BF4F63">
        <w:rPr>
          <w:rFonts w:cs="Arial"/>
        </w:rPr>
        <w:t xml:space="preserve">Об </w:t>
      </w:r>
      <w:r w:rsidR="001B4221" w:rsidRPr="00BF4F63">
        <w:rPr>
          <w:rFonts w:cs="Arial"/>
        </w:rPr>
        <w:t>утверждении перечня</w:t>
      </w:r>
      <w:r w:rsidR="00B93072" w:rsidRPr="00BF4F63">
        <w:rPr>
          <w:rFonts w:cs="Arial"/>
        </w:rPr>
        <w:t xml:space="preserve"> </w:t>
      </w:r>
      <w:r w:rsidR="001B4221" w:rsidRPr="00BF4F63">
        <w:rPr>
          <w:rFonts w:cs="Arial"/>
        </w:rPr>
        <w:t xml:space="preserve">автомобильных дорог </w:t>
      </w:r>
    </w:p>
    <w:p w:rsidR="001A57AD" w:rsidRDefault="001B4221" w:rsidP="00BF4F63">
      <w:pPr>
        <w:rPr>
          <w:rFonts w:cs="Arial"/>
        </w:rPr>
      </w:pPr>
      <w:proofErr w:type="gramStart"/>
      <w:r w:rsidRPr="00BF4F63">
        <w:rPr>
          <w:rFonts w:cs="Arial"/>
        </w:rPr>
        <w:t>общего</w:t>
      </w:r>
      <w:proofErr w:type="gramEnd"/>
      <w:r w:rsidRPr="00BF4F63">
        <w:rPr>
          <w:rFonts w:cs="Arial"/>
        </w:rPr>
        <w:t xml:space="preserve"> пользования местного значения </w:t>
      </w:r>
      <w:r w:rsidR="00D0435C">
        <w:rPr>
          <w:rFonts w:cs="Arial"/>
        </w:rPr>
        <w:t>Мастюгинского</w:t>
      </w:r>
      <w:r w:rsidR="0036719A" w:rsidRPr="00BF4F63">
        <w:rPr>
          <w:rFonts w:cs="Arial"/>
          <w:color w:val="000000"/>
        </w:rPr>
        <w:t xml:space="preserve"> сельского поселения</w:t>
      </w:r>
      <w:r w:rsidR="0036719A" w:rsidRPr="00BF4F63">
        <w:rPr>
          <w:rFonts w:cs="Arial"/>
        </w:rPr>
        <w:t xml:space="preserve"> </w:t>
      </w:r>
    </w:p>
    <w:p w:rsidR="001A57AD" w:rsidRDefault="0036719A" w:rsidP="00BF4F63">
      <w:pPr>
        <w:rPr>
          <w:rFonts w:cs="Arial"/>
        </w:rPr>
      </w:pPr>
      <w:r w:rsidRPr="00BF4F63">
        <w:rPr>
          <w:rFonts w:cs="Arial"/>
        </w:rPr>
        <w:t>Острогожского муниципального района Воронежской области</w:t>
      </w:r>
      <w:r w:rsidR="00BB6E42">
        <w:rPr>
          <w:rFonts w:cs="Arial"/>
        </w:rPr>
        <w:t>»</w:t>
      </w:r>
      <w:r w:rsidR="001A57AD">
        <w:rPr>
          <w:rFonts w:cs="Arial"/>
        </w:rPr>
        <w:t xml:space="preserve"> (в редакции</w:t>
      </w:r>
    </w:p>
    <w:p w:rsidR="00BD7EF8" w:rsidRDefault="001A57AD" w:rsidP="00BF4F63">
      <w:pPr>
        <w:rPr>
          <w:rFonts w:cs="Arial"/>
        </w:rPr>
      </w:pPr>
      <w:proofErr w:type="gramStart"/>
      <w:r>
        <w:rPr>
          <w:rFonts w:cs="Arial"/>
        </w:rPr>
        <w:t>постановлени</w:t>
      </w:r>
      <w:r w:rsidR="00635D36">
        <w:rPr>
          <w:rFonts w:cs="Arial"/>
        </w:rPr>
        <w:t>й</w:t>
      </w:r>
      <w:proofErr w:type="gramEnd"/>
      <w:r>
        <w:rPr>
          <w:rFonts w:cs="Arial"/>
        </w:rPr>
        <w:t xml:space="preserve"> № 1 от 02.02.2017г.</w:t>
      </w:r>
      <w:r w:rsidR="00635D36">
        <w:rPr>
          <w:rFonts w:cs="Arial"/>
        </w:rPr>
        <w:t>, № 7 от 06.02.2018г.</w:t>
      </w:r>
      <w:r w:rsidR="00A320DD">
        <w:rPr>
          <w:rFonts w:cs="Arial"/>
        </w:rPr>
        <w:t>, № 37 от 04.12.2018г.</w:t>
      </w:r>
      <w:r w:rsidR="00BD7EF8">
        <w:rPr>
          <w:rFonts w:cs="Arial"/>
        </w:rPr>
        <w:t xml:space="preserve">, № 3 от </w:t>
      </w:r>
    </w:p>
    <w:p w:rsidR="001B4221" w:rsidRPr="00BF4F63" w:rsidRDefault="00BD7EF8" w:rsidP="00BF4F63">
      <w:pPr>
        <w:rPr>
          <w:rFonts w:cs="Arial"/>
        </w:rPr>
      </w:pPr>
      <w:r>
        <w:rPr>
          <w:rFonts w:cs="Arial"/>
        </w:rPr>
        <w:t>03.02.2020 г.</w:t>
      </w:r>
      <w:r w:rsidR="00601A68">
        <w:rPr>
          <w:rFonts w:cs="Arial"/>
        </w:rPr>
        <w:t>, № 26 от 28.10.2020 г.</w:t>
      </w:r>
      <w:r w:rsidR="0074321E">
        <w:rPr>
          <w:rFonts w:cs="Arial"/>
        </w:rPr>
        <w:t>, № 38 от 22.11.2021 г.</w:t>
      </w:r>
      <w:r w:rsidR="001A57AD">
        <w:rPr>
          <w:rFonts w:cs="Arial"/>
        </w:rPr>
        <w:t>)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D5449" w:rsidP="00BF4F63">
      <w:pPr>
        <w:autoSpaceDE w:val="0"/>
        <w:autoSpaceDN w:val="0"/>
        <w:adjustRightInd w:val="0"/>
        <w:rPr>
          <w:rFonts w:cs="Arial"/>
          <w:color w:val="000000"/>
        </w:rPr>
      </w:pPr>
      <w:r w:rsidRPr="00BF4F63">
        <w:rPr>
          <w:rFonts w:cs="Arial"/>
        </w:rPr>
        <w:t xml:space="preserve">В соответствии </w:t>
      </w:r>
      <w:r w:rsidR="003F075C" w:rsidRPr="00BF4F63">
        <w:rPr>
          <w:rFonts w:cs="Arial"/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</w:t>
      </w:r>
      <w:r w:rsidR="00E746DB" w:rsidRPr="00BF4F63">
        <w:rPr>
          <w:rFonts w:cs="Arial"/>
          <w:color w:val="000000"/>
        </w:rPr>
        <w:t xml:space="preserve">, </w:t>
      </w:r>
      <w:r w:rsidR="00BB6E42">
        <w:rPr>
          <w:rFonts w:cs="Arial"/>
          <w:color w:val="000000"/>
        </w:rPr>
        <w:t xml:space="preserve">в связи с </w:t>
      </w:r>
      <w:r w:rsidR="00D63172">
        <w:rPr>
          <w:rFonts w:cs="Arial"/>
          <w:color w:val="000000"/>
        </w:rPr>
        <w:t>увеличением дорог общего пользования местного значения</w:t>
      </w:r>
      <w:r w:rsidR="00BB6E42">
        <w:rPr>
          <w:rFonts w:cs="Arial"/>
          <w:color w:val="000000"/>
        </w:rPr>
        <w:t xml:space="preserve">, </w:t>
      </w:r>
      <w:r w:rsidR="003F075C" w:rsidRPr="00BF4F63">
        <w:rPr>
          <w:rFonts w:cs="Arial"/>
          <w:color w:val="000000"/>
        </w:rPr>
        <w:t xml:space="preserve">Уставом </w:t>
      </w:r>
      <w:r w:rsidR="00D0435C">
        <w:rPr>
          <w:rFonts w:cs="Arial"/>
        </w:rPr>
        <w:t>Мастюгинского</w:t>
      </w:r>
      <w:r w:rsidR="00E746DB" w:rsidRPr="00BF4F63">
        <w:rPr>
          <w:rFonts w:cs="Arial"/>
          <w:color w:val="000000"/>
        </w:rPr>
        <w:t xml:space="preserve"> сельского поселения </w:t>
      </w:r>
      <w:r w:rsidR="00BE2AB6" w:rsidRPr="00BF4F63">
        <w:rPr>
          <w:rFonts w:cs="Arial"/>
        </w:rPr>
        <w:t xml:space="preserve">Острогожского муниципального района Воронежской области </w:t>
      </w:r>
      <w:r w:rsidRPr="00BF4F63">
        <w:rPr>
          <w:rFonts w:cs="Arial"/>
        </w:rPr>
        <w:t xml:space="preserve">администрация </w:t>
      </w:r>
      <w:r w:rsidR="00D0435C">
        <w:rPr>
          <w:rFonts w:cs="Arial"/>
        </w:rPr>
        <w:t>Мастюгинского</w:t>
      </w:r>
      <w:r w:rsidR="00E746DB" w:rsidRPr="00BF4F63">
        <w:rPr>
          <w:rFonts w:cs="Arial"/>
          <w:color w:val="000000"/>
        </w:rPr>
        <w:t xml:space="preserve"> сельского поселения</w:t>
      </w:r>
      <w:r w:rsidR="00E746DB" w:rsidRPr="00BF4F63">
        <w:rPr>
          <w:rFonts w:cs="Arial"/>
        </w:rPr>
        <w:t xml:space="preserve"> </w:t>
      </w:r>
      <w:r w:rsidRPr="00BF4F63">
        <w:rPr>
          <w:rFonts w:cs="Arial"/>
        </w:rPr>
        <w:t>Острогожского муниципального района</w:t>
      </w:r>
      <w:r w:rsidR="00E746DB" w:rsidRPr="00BF4F63">
        <w:rPr>
          <w:rFonts w:cs="Arial"/>
        </w:rPr>
        <w:t xml:space="preserve"> Воронежской области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D5449" w:rsidP="00E35084">
      <w:pPr>
        <w:jc w:val="center"/>
        <w:rPr>
          <w:rFonts w:cs="Arial"/>
        </w:rPr>
      </w:pPr>
      <w:r w:rsidRPr="00BF4F63">
        <w:rPr>
          <w:rFonts w:cs="Arial"/>
        </w:rPr>
        <w:t>П О С Т А Н О В Л Я Е Т:</w:t>
      </w:r>
    </w:p>
    <w:p w:rsidR="00CD5449" w:rsidRPr="00BF4F63" w:rsidRDefault="00CD5449" w:rsidP="00BF4F63">
      <w:pPr>
        <w:rPr>
          <w:rFonts w:cs="Arial"/>
        </w:rPr>
      </w:pPr>
    </w:p>
    <w:p w:rsidR="00BB6E42" w:rsidRDefault="00BB6E42" w:rsidP="00BB6E42">
      <w:pPr>
        <w:rPr>
          <w:rFonts w:cs="Arial"/>
        </w:rPr>
      </w:pPr>
      <w:r>
        <w:rPr>
          <w:rFonts w:cs="Arial"/>
        </w:rPr>
        <w:t xml:space="preserve">1. Внести изменения в постановление администрации </w:t>
      </w:r>
      <w:r w:rsidR="00D0435C">
        <w:rPr>
          <w:rFonts w:cs="Arial"/>
        </w:rPr>
        <w:t>Мастюгинского</w:t>
      </w:r>
      <w:r>
        <w:rPr>
          <w:rFonts w:cs="Arial"/>
        </w:rPr>
        <w:t xml:space="preserve"> сельского поселения от 2</w:t>
      </w:r>
      <w:r w:rsidR="00D0435C">
        <w:rPr>
          <w:rFonts w:cs="Arial"/>
        </w:rPr>
        <w:t>2</w:t>
      </w:r>
      <w:r>
        <w:rPr>
          <w:rFonts w:cs="Arial"/>
        </w:rPr>
        <w:t xml:space="preserve">.09.2015 г. № </w:t>
      </w:r>
      <w:r w:rsidR="00D0435C">
        <w:rPr>
          <w:rFonts w:cs="Arial"/>
        </w:rPr>
        <w:t>41</w:t>
      </w:r>
      <w:r>
        <w:rPr>
          <w:rFonts w:cs="Arial"/>
        </w:rPr>
        <w:t xml:space="preserve"> «</w:t>
      </w:r>
      <w:r w:rsidRPr="00BF4F63">
        <w:rPr>
          <w:rFonts w:cs="Arial"/>
        </w:rPr>
        <w:t xml:space="preserve">Об утверждении перечня автомобильных дорог общего </w:t>
      </w:r>
    </w:p>
    <w:p w:rsidR="00BB6E42" w:rsidRPr="00BF4F63" w:rsidRDefault="00BB6E42" w:rsidP="00BB6E42">
      <w:pPr>
        <w:ind w:firstLine="0"/>
        <w:rPr>
          <w:rFonts w:cs="Arial"/>
        </w:rPr>
      </w:pPr>
      <w:proofErr w:type="gramStart"/>
      <w:r w:rsidRPr="00BF4F63">
        <w:rPr>
          <w:rFonts w:cs="Arial"/>
        </w:rPr>
        <w:t>пользования</w:t>
      </w:r>
      <w:proofErr w:type="gramEnd"/>
      <w:r w:rsidRPr="00BF4F63">
        <w:rPr>
          <w:rFonts w:cs="Arial"/>
        </w:rPr>
        <w:t xml:space="preserve"> местного значения </w:t>
      </w:r>
      <w:r w:rsidR="00D0435C">
        <w:rPr>
          <w:rFonts w:cs="Arial"/>
        </w:rPr>
        <w:t>Мастюгинского</w:t>
      </w:r>
      <w:r w:rsidRPr="00BF4F63">
        <w:rPr>
          <w:rFonts w:cs="Arial"/>
          <w:color w:val="000000"/>
        </w:rPr>
        <w:t xml:space="preserve"> сельского поселения</w:t>
      </w:r>
      <w:r w:rsidRPr="00BF4F63">
        <w:rPr>
          <w:rFonts w:cs="Arial"/>
        </w:rPr>
        <w:t xml:space="preserve"> Острогожского </w:t>
      </w:r>
    </w:p>
    <w:p w:rsidR="00BB6E42" w:rsidRDefault="00BB6E42" w:rsidP="00BB6E42">
      <w:pPr>
        <w:tabs>
          <w:tab w:val="num" w:pos="900"/>
        </w:tabs>
        <w:ind w:firstLine="0"/>
        <w:rPr>
          <w:rFonts w:cs="Arial"/>
        </w:rPr>
      </w:pPr>
      <w:r w:rsidRPr="00BF4F63">
        <w:rPr>
          <w:rFonts w:cs="Arial"/>
        </w:rPr>
        <w:t>муниципального района Воронежской области</w:t>
      </w:r>
      <w:r>
        <w:rPr>
          <w:rFonts w:cs="Arial"/>
        </w:rPr>
        <w:t>»:</w:t>
      </w:r>
    </w:p>
    <w:p w:rsidR="00BB6E42" w:rsidRPr="00BF4F63" w:rsidRDefault="00BB6E42" w:rsidP="00BB6E42">
      <w:pPr>
        <w:tabs>
          <w:tab w:val="num" w:pos="900"/>
        </w:tabs>
        <w:rPr>
          <w:rFonts w:cs="Arial"/>
        </w:rPr>
      </w:pPr>
      <w:r>
        <w:rPr>
          <w:rFonts w:cs="Arial"/>
        </w:rPr>
        <w:t>1.1. Приложение № 1 изложить в новой редакции согласно приложению.</w:t>
      </w:r>
    </w:p>
    <w:p w:rsidR="00D04978" w:rsidRPr="00BF4F63" w:rsidRDefault="00BB6E42" w:rsidP="00BB6E42">
      <w:pPr>
        <w:tabs>
          <w:tab w:val="num" w:pos="900"/>
        </w:tabs>
        <w:rPr>
          <w:rFonts w:cs="Arial"/>
        </w:rPr>
      </w:pPr>
      <w:r>
        <w:rPr>
          <w:rFonts w:cs="Arial"/>
        </w:rPr>
        <w:t xml:space="preserve">2. </w:t>
      </w:r>
      <w:r w:rsidR="00D04978" w:rsidRPr="00BF4F63">
        <w:rPr>
          <w:rFonts w:cs="Arial"/>
        </w:rPr>
        <w:t>Настоящее постановление вступает в силу с момента его официального обнародования.</w:t>
      </w:r>
    </w:p>
    <w:p w:rsidR="00CD5449" w:rsidRPr="00BF4F63" w:rsidRDefault="00BB6E42" w:rsidP="00BB6E42">
      <w:pPr>
        <w:tabs>
          <w:tab w:val="num" w:pos="900"/>
        </w:tabs>
        <w:ind w:left="567" w:firstLine="0"/>
        <w:rPr>
          <w:rFonts w:cs="Arial"/>
        </w:rPr>
      </w:pPr>
      <w:r>
        <w:rPr>
          <w:rFonts w:cs="Arial"/>
        </w:rPr>
        <w:t xml:space="preserve">3. </w:t>
      </w:r>
      <w:r w:rsidR="00CD5449" w:rsidRPr="00BF4F63">
        <w:rPr>
          <w:rFonts w:cs="Arial"/>
        </w:rPr>
        <w:t>Контроль за исполнением настоящего постановления оставляю за собой.</w:t>
      </w:r>
    </w:p>
    <w:p w:rsidR="00CD5449" w:rsidRPr="00BF4F63" w:rsidRDefault="00CD5449" w:rsidP="00BF4F63">
      <w:pPr>
        <w:rPr>
          <w:rFonts w:cs="Arial"/>
        </w:rPr>
      </w:pPr>
    </w:p>
    <w:p w:rsidR="00CD5449" w:rsidRPr="00BF4F63" w:rsidRDefault="00CD5449" w:rsidP="00BF4F63">
      <w:pPr>
        <w:rPr>
          <w:rFonts w:cs="Arial"/>
        </w:rPr>
      </w:pPr>
    </w:p>
    <w:p w:rsidR="00EB36A8" w:rsidRDefault="00995517" w:rsidP="00BF4F63">
      <w:pPr>
        <w:rPr>
          <w:rFonts w:cs="Arial"/>
        </w:rPr>
      </w:pPr>
      <w:r w:rsidRPr="00BF4F63">
        <w:rPr>
          <w:rFonts w:cs="Arial"/>
        </w:rPr>
        <w:t>Глава</w:t>
      </w:r>
      <w:r w:rsidR="00B75E65" w:rsidRPr="00BF4F63">
        <w:rPr>
          <w:rFonts w:cs="Arial"/>
        </w:rPr>
        <w:t xml:space="preserve"> </w:t>
      </w:r>
      <w:r w:rsidR="00D0435C">
        <w:rPr>
          <w:rFonts w:cs="Arial"/>
        </w:rPr>
        <w:t>Мастюгинского</w:t>
      </w:r>
      <w:r w:rsidR="006F594C" w:rsidRPr="00BF4F63">
        <w:rPr>
          <w:rFonts w:cs="Arial"/>
        </w:rPr>
        <w:t xml:space="preserve"> </w:t>
      </w:r>
      <w:r w:rsidR="00CD5449" w:rsidRPr="00BF4F63">
        <w:rPr>
          <w:rFonts w:cs="Arial"/>
        </w:rPr>
        <w:t>с</w:t>
      </w:r>
      <w:r w:rsidR="00B75E65" w:rsidRPr="00BF4F63">
        <w:rPr>
          <w:rFonts w:cs="Arial"/>
        </w:rPr>
        <w:t xml:space="preserve">ельского поселения          </w:t>
      </w:r>
      <w:r w:rsidRPr="00BF4F63">
        <w:rPr>
          <w:rFonts w:cs="Arial"/>
        </w:rPr>
        <w:t xml:space="preserve">               </w:t>
      </w:r>
      <w:r w:rsidR="00B75E65" w:rsidRPr="00BF4F63">
        <w:rPr>
          <w:rFonts w:cs="Arial"/>
        </w:rPr>
        <w:t xml:space="preserve">      </w:t>
      </w:r>
      <w:proofErr w:type="spellStart"/>
      <w:r w:rsidR="00601A68">
        <w:rPr>
          <w:rFonts w:cs="Arial"/>
        </w:rPr>
        <w:t>В.С</w:t>
      </w:r>
      <w:r w:rsidR="00AC61F9">
        <w:rPr>
          <w:rFonts w:cs="Arial"/>
        </w:rPr>
        <w:t>.</w:t>
      </w:r>
      <w:r w:rsidR="00601A68">
        <w:rPr>
          <w:rFonts w:cs="Arial"/>
        </w:rPr>
        <w:t>Грызл</w:t>
      </w:r>
      <w:r w:rsidR="00AC61F9">
        <w:rPr>
          <w:rFonts w:cs="Arial"/>
        </w:rPr>
        <w:t>ов</w:t>
      </w:r>
      <w:proofErr w:type="spellEnd"/>
    </w:p>
    <w:p w:rsidR="001F26F2" w:rsidRDefault="001F26F2" w:rsidP="00BF4F63">
      <w:pPr>
        <w:rPr>
          <w:rFonts w:cs="Arial"/>
        </w:rPr>
      </w:pPr>
    </w:p>
    <w:p w:rsidR="001F26F2" w:rsidRDefault="001F26F2" w:rsidP="00BF4F63">
      <w:pPr>
        <w:rPr>
          <w:rFonts w:cs="Arial"/>
        </w:rPr>
      </w:pPr>
    </w:p>
    <w:p w:rsidR="001F26F2" w:rsidRDefault="001F26F2" w:rsidP="00BF4F63">
      <w:pPr>
        <w:rPr>
          <w:rFonts w:cs="Arial"/>
        </w:rPr>
      </w:pPr>
    </w:p>
    <w:p w:rsidR="001F26F2" w:rsidRDefault="001F26F2" w:rsidP="00BF4F63">
      <w:pPr>
        <w:rPr>
          <w:rFonts w:cs="Arial"/>
        </w:rPr>
      </w:pPr>
    </w:p>
    <w:p w:rsidR="001F26F2" w:rsidRDefault="001F26F2" w:rsidP="00BF4F63">
      <w:pPr>
        <w:rPr>
          <w:rFonts w:cs="Arial"/>
        </w:rPr>
      </w:pPr>
    </w:p>
    <w:p w:rsidR="001F26F2" w:rsidRDefault="001F26F2" w:rsidP="00BF4F63">
      <w:pPr>
        <w:rPr>
          <w:rFonts w:cs="Arial"/>
        </w:rPr>
      </w:pPr>
    </w:p>
    <w:p w:rsidR="0074321E" w:rsidRDefault="0074321E" w:rsidP="001F26F2">
      <w:pPr>
        <w:shd w:val="clear" w:color="auto" w:fill="FFFFFF"/>
        <w:ind w:firstLine="709"/>
        <w:jc w:val="right"/>
        <w:rPr>
          <w:rFonts w:ascii="Times New Roman" w:hAnsi="Times New Roman"/>
          <w:lang w:eastAsia="ar-SA"/>
        </w:rPr>
      </w:pPr>
    </w:p>
    <w:p w:rsidR="001F26F2" w:rsidRPr="001F26F2" w:rsidRDefault="001F26F2" w:rsidP="001F26F2">
      <w:pPr>
        <w:spacing w:after="200" w:line="276" w:lineRule="auto"/>
        <w:ind w:firstLine="0"/>
        <w:jc w:val="left"/>
        <w:rPr>
          <w:rFonts w:cs="Arial"/>
        </w:rPr>
      </w:pPr>
      <w:bookmarkStart w:id="0" w:name="_GoBack"/>
      <w:bookmarkEnd w:id="0"/>
    </w:p>
    <w:p w:rsidR="001F26F2" w:rsidRPr="00BF4F63" w:rsidRDefault="001F26F2" w:rsidP="00BF4F63">
      <w:pPr>
        <w:rPr>
          <w:rFonts w:cs="Arial"/>
        </w:rPr>
        <w:sectPr w:rsidR="001F26F2" w:rsidRPr="00BF4F63" w:rsidSect="001B638C">
          <w:endnotePr>
            <w:numFmt w:val="decimal"/>
            <w:numStart w:val="0"/>
          </w:endnotePr>
          <w:pgSz w:w="12240" w:h="15840"/>
          <w:pgMar w:top="2552" w:right="851" w:bottom="851" w:left="1134" w:header="284" w:footer="289" w:gutter="0"/>
          <w:cols w:space="720"/>
        </w:sectPr>
      </w:pP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>Приложение</w:t>
      </w: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proofErr w:type="gramStart"/>
      <w:r w:rsidRPr="00BF4F63">
        <w:rPr>
          <w:rFonts w:cs="Arial"/>
          <w:color w:val="000000"/>
          <w:spacing w:val="2"/>
        </w:rPr>
        <w:t>к</w:t>
      </w:r>
      <w:proofErr w:type="gramEnd"/>
      <w:r w:rsidRPr="00BF4F63">
        <w:rPr>
          <w:rFonts w:cs="Arial"/>
          <w:color w:val="000000"/>
          <w:spacing w:val="2"/>
        </w:rPr>
        <w:t xml:space="preserve"> постановлению администрации</w:t>
      </w: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r>
        <w:rPr>
          <w:rFonts w:cs="Arial"/>
          <w:spacing w:val="2"/>
        </w:rPr>
        <w:t>Мастюгинского</w:t>
      </w:r>
      <w:r w:rsidRPr="00BF4F63">
        <w:rPr>
          <w:rFonts w:cs="Arial"/>
          <w:color w:val="000000"/>
          <w:spacing w:val="2"/>
        </w:rPr>
        <w:t xml:space="preserve"> сельского поселения</w:t>
      </w:r>
    </w:p>
    <w:p w:rsidR="00B22143" w:rsidRPr="00BF4F63" w:rsidRDefault="00B22143" w:rsidP="00B22143">
      <w:pPr>
        <w:ind w:firstLine="0"/>
        <w:jc w:val="right"/>
        <w:rPr>
          <w:rFonts w:cs="Arial"/>
          <w:spacing w:val="2"/>
        </w:rPr>
      </w:pPr>
      <w:proofErr w:type="gramStart"/>
      <w:r w:rsidRPr="00BF4F63">
        <w:rPr>
          <w:rFonts w:cs="Arial"/>
          <w:spacing w:val="2"/>
        </w:rPr>
        <w:t>от</w:t>
      </w:r>
      <w:proofErr w:type="gramEnd"/>
      <w:r w:rsidRPr="00BF4F63">
        <w:rPr>
          <w:rFonts w:cs="Arial"/>
          <w:spacing w:val="2"/>
        </w:rPr>
        <w:t xml:space="preserve"> </w:t>
      </w:r>
      <w:r w:rsidR="0074321E">
        <w:rPr>
          <w:rFonts w:cs="Arial"/>
          <w:spacing w:val="2"/>
        </w:rPr>
        <w:t>01</w:t>
      </w:r>
      <w:r>
        <w:rPr>
          <w:rFonts w:cs="Arial"/>
          <w:spacing w:val="2"/>
        </w:rPr>
        <w:t xml:space="preserve"> ноября 202</w:t>
      </w:r>
      <w:r w:rsidR="0074321E">
        <w:rPr>
          <w:rFonts w:cs="Arial"/>
          <w:spacing w:val="2"/>
        </w:rPr>
        <w:t>2</w:t>
      </w:r>
      <w:r>
        <w:rPr>
          <w:rFonts w:cs="Arial"/>
          <w:spacing w:val="2"/>
        </w:rPr>
        <w:t xml:space="preserve"> г.</w:t>
      </w:r>
      <w:r w:rsidRPr="00BF4F63">
        <w:rPr>
          <w:rFonts w:cs="Arial"/>
          <w:spacing w:val="2"/>
        </w:rPr>
        <w:t xml:space="preserve"> № </w:t>
      </w:r>
      <w:r>
        <w:rPr>
          <w:rFonts w:cs="Arial"/>
          <w:spacing w:val="2"/>
        </w:rPr>
        <w:t>3</w:t>
      </w:r>
      <w:r w:rsidR="00316312">
        <w:rPr>
          <w:rFonts w:cs="Arial"/>
          <w:spacing w:val="2"/>
        </w:rPr>
        <w:t>4</w:t>
      </w:r>
    </w:p>
    <w:p w:rsidR="00B2214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r w:rsidRPr="00BF4F63">
        <w:rPr>
          <w:rFonts w:cs="Arial"/>
          <w:color w:val="000000"/>
          <w:spacing w:val="2"/>
        </w:rPr>
        <w:t>Приложение № 1</w:t>
      </w: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proofErr w:type="gramStart"/>
      <w:r w:rsidRPr="00BF4F63">
        <w:rPr>
          <w:rFonts w:cs="Arial"/>
          <w:color w:val="000000"/>
          <w:spacing w:val="2"/>
        </w:rPr>
        <w:t>к</w:t>
      </w:r>
      <w:proofErr w:type="gramEnd"/>
      <w:r w:rsidRPr="00BF4F63">
        <w:rPr>
          <w:rFonts w:cs="Arial"/>
          <w:color w:val="000000"/>
          <w:spacing w:val="2"/>
        </w:rPr>
        <w:t xml:space="preserve"> постановлению администрации</w:t>
      </w:r>
    </w:p>
    <w:p w:rsidR="00B22143" w:rsidRPr="00BF4F63" w:rsidRDefault="00B22143" w:rsidP="00B22143">
      <w:pPr>
        <w:ind w:firstLine="0"/>
        <w:jc w:val="right"/>
        <w:rPr>
          <w:rFonts w:cs="Arial"/>
          <w:color w:val="000000"/>
          <w:spacing w:val="2"/>
        </w:rPr>
      </w:pPr>
      <w:r>
        <w:rPr>
          <w:rFonts w:cs="Arial"/>
          <w:spacing w:val="2"/>
        </w:rPr>
        <w:t>Мастюгинского</w:t>
      </w:r>
      <w:r w:rsidRPr="00BF4F63">
        <w:rPr>
          <w:rFonts w:cs="Arial"/>
          <w:color w:val="000000"/>
          <w:spacing w:val="2"/>
        </w:rPr>
        <w:t xml:space="preserve"> сельского поселения</w:t>
      </w:r>
    </w:p>
    <w:p w:rsidR="00B22143" w:rsidRPr="00BF4F63" w:rsidRDefault="00B22143" w:rsidP="00B22143">
      <w:pPr>
        <w:ind w:firstLine="0"/>
        <w:jc w:val="right"/>
        <w:rPr>
          <w:rFonts w:cs="Arial"/>
          <w:spacing w:val="2"/>
        </w:rPr>
      </w:pPr>
      <w:proofErr w:type="gramStart"/>
      <w:r w:rsidRPr="00BF4F63">
        <w:rPr>
          <w:rFonts w:cs="Arial"/>
          <w:spacing w:val="2"/>
        </w:rPr>
        <w:t>от</w:t>
      </w:r>
      <w:proofErr w:type="gramEnd"/>
      <w:r w:rsidRPr="00BF4F63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>22 сентября 2015</w:t>
      </w:r>
      <w:r w:rsidRPr="00BF4F63">
        <w:rPr>
          <w:rFonts w:cs="Arial"/>
          <w:spacing w:val="2"/>
        </w:rPr>
        <w:t xml:space="preserve"> № </w:t>
      </w:r>
      <w:r>
        <w:rPr>
          <w:rFonts w:cs="Arial"/>
          <w:spacing w:val="2"/>
        </w:rPr>
        <w:t>41</w:t>
      </w:r>
    </w:p>
    <w:p w:rsidR="00B22143" w:rsidRPr="00BF4F63" w:rsidRDefault="00B22143" w:rsidP="00B22143">
      <w:pPr>
        <w:ind w:firstLine="0"/>
        <w:jc w:val="center"/>
        <w:rPr>
          <w:rFonts w:cs="Arial"/>
        </w:rPr>
      </w:pPr>
      <w:r w:rsidRPr="00BF4F63">
        <w:rPr>
          <w:rFonts w:cs="Arial"/>
        </w:rPr>
        <w:t>Перечень</w:t>
      </w:r>
    </w:p>
    <w:p w:rsidR="00B22143" w:rsidRPr="00BF4F63" w:rsidRDefault="00B22143" w:rsidP="00B22143">
      <w:pPr>
        <w:tabs>
          <w:tab w:val="left" w:pos="9923"/>
        </w:tabs>
        <w:ind w:firstLine="0"/>
        <w:jc w:val="center"/>
        <w:rPr>
          <w:rFonts w:cs="Arial"/>
        </w:rPr>
      </w:pPr>
      <w:proofErr w:type="gramStart"/>
      <w:r w:rsidRPr="00BF4F63">
        <w:rPr>
          <w:rFonts w:cs="Arial"/>
        </w:rPr>
        <w:t>автомобильных</w:t>
      </w:r>
      <w:proofErr w:type="gramEnd"/>
      <w:r w:rsidRPr="00BF4F63">
        <w:rPr>
          <w:rFonts w:cs="Arial"/>
        </w:rPr>
        <w:t xml:space="preserve"> дорог общего пользования местного значения</w:t>
      </w:r>
    </w:p>
    <w:p w:rsidR="00B22143" w:rsidRDefault="00B22143" w:rsidP="00B22143">
      <w:pPr>
        <w:tabs>
          <w:tab w:val="left" w:pos="9923"/>
        </w:tabs>
        <w:ind w:firstLine="0"/>
        <w:jc w:val="center"/>
        <w:rPr>
          <w:rFonts w:ascii="Times New Roman" w:hAnsi="Times New Roman"/>
        </w:rPr>
      </w:pPr>
      <w:r>
        <w:rPr>
          <w:rFonts w:cs="Arial"/>
        </w:rPr>
        <w:t>Мастюгинского</w:t>
      </w:r>
      <w:r w:rsidRPr="00BF4F63"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252"/>
        <w:gridCol w:w="992"/>
        <w:gridCol w:w="1418"/>
        <w:gridCol w:w="1276"/>
        <w:gridCol w:w="1417"/>
        <w:gridCol w:w="1701"/>
      </w:tblGrid>
      <w:tr w:rsidR="00B22143" w:rsidRPr="007B1DFF" w:rsidTr="000163E5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 xml:space="preserve">№ </w:t>
            </w: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proofErr w:type="gramStart"/>
            <w:r w:rsidRPr="007B1DFF">
              <w:rPr>
                <w:rFonts w:cs="Arial"/>
              </w:rPr>
              <w:t>п</w:t>
            </w:r>
            <w:proofErr w:type="gramEnd"/>
            <w:r w:rsidRPr="007B1DFF">
              <w:rPr>
                <w:rFonts w:cs="Arial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Идентификационный номер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Наименование автомобильной дороги</w:t>
            </w:r>
          </w:p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Протяженность, м</w:t>
            </w: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Категория</w:t>
            </w:r>
          </w:p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7B1DFF">
              <w:rPr>
                <w:rFonts w:cs="Arial"/>
              </w:rPr>
              <w:t>(</w:t>
            </w:r>
            <w:proofErr w:type="gramStart"/>
            <w:r w:rsidRPr="007B1DFF">
              <w:rPr>
                <w:rFonts w:cs="Arial"/>
              </w:rPr>
              <w:t>при</w:t>
            </w:r>
            <w:proofErr w:type="gramEnd"/>
            <w:r w:rsidRPr="007B1DFF">
              <w:rPr>
                <w:rFonts w:cs="Arial"/>
              </w:rPr>
              <w:t xml:space="preserve"> наличии)</w:t>
            </w:r>
          </w:p>
        </w:tc>
      </w:tr>
      <w:tr w:rsidR="00B22143" w:rsidRPr="007B1DFF" w:rsidTr="000163E5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B22143" w:rsidRPr="007B1DFF" w:rsidTr="000163E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3" w:rsidRPr="007B1DFF" w:rsidRDefault="00B22143" w:rsidP="000163E5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3" w:rsidRPr="007B1DFF" w:rsidRDefault="00B22143" w:rsidP="000163E5">
            <w:pPr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3" w:rsidRPr="007B1DFF" w:rsidRDefault="00B22143" w:rsidP="000163E5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proofErr w:type="gramStart"/>
            <w:r w:rsidRPr="007B1DFF">
              <w:rPr>
                <w:rFonts w:cs="Arial"/>
              </w:rPr>
              <w:t>асфальт</w:t>
            </w:r>
            <w:proofErr w:type="gramEnd"/>
            <w:r w:rsidRPr="007B1DFF">
              <w:rPr>
                <w:rFonts w:cs="Arial"/>
              </w:rPr>
              <w:t xml:space="preserve">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proofErr w:type="gramStart"/>
            <w:r w:rsidRPr="007B1DFF">
              <w:rPr>
                <w:rFonts w:cs="Arial"/>
              </w:rPr>
              <w:t>грунт</w:t>
            </w:r>
            <w:proofErr w:type="gramEnd"/>
            <w:r w:rsidRPr="007B1DFF">
              <w:rPr>
                <w:rFonts w:cs="Arial"/>
              </w:rPr>
              <w:t xml:space="preserve">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proofErr w:type="gramStart"/>
            <w:r w:rsidRPr="007B1DFF">
              <w:rPr>
                <w:rFonts w:cs="Arial"/>
              </w:rPr>
              <w:t>щебень</w:t>
            </w:r>
            <w:proofErr w:type="gramEnd"/>
            <w:r w:rsidRPr="007B1DFF">
              <w:rPr>
                <w:rFonts w:cs="Arial"/>
              </w:rPr>
              <w:t xml:space="preserve"> (м)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3" w:rsidRPr="007B1DFF" w:rsidRDefault="00B22143" w:rsidP="000163E5">
            <w:pPr>
              <w:rPr>
                <w:rFonts w:cs="Arial"/>
                <w:lang w:val="en-US"/>
              </w:rPr>
            </w:pPr>
          </w:p>
        </w:tc>
      </w:tr>
      <w:tr w:rsidR="00B22143" w:rsidRPr="007B1DFF" w:rsidTr="000163E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 w:rsidRPr="007B1DFF">
              <w:rPr>
                <w:rFonts w:cs="Arial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 xml:space="preserve">с. Мастюгино, ул. </w:t>
            </w:r>
            <w:proofErr w:type="spellStart"/>
            <w:r w:rsidRPr="007B1DFF">
              <w:rPr>
                <w:rFonts w:cs="Arial"/>
              </w:rPr>
              <w:t>Зевахина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90</w:t>
            </w:r>
            <w:r w:rsidRPr="007B1DFF"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>с. Мастюгино, ул. Большая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1454C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2</w:t>
            </w:r>
            <w:r w:rsidR="001454C5">
              <w:rPr>
                <w:rFonts w:cs="Arial"/>
              </w:rPr>
              <w:t>4</w:t>
            </w:r>
            <w:r w:rsidR="0074321E">
              <w:rPr>
                <w:rFonts w:cs="Arial"/>
              </w:rPr>
              <w:t>0</w:t>
            </w:r>
            <w:r w:rsidRPr="007B1DFF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1454C5" w:rsidP="0074321E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1454C5" w:rsidP="001454C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>с. Мастюгино, ул. Малая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7B1DFF">
              <w:rPr>
                <w:rFonts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>с. Мастюгино, 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7B1DFF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 xml:space="preserve">с. Мастюгино, ул. </w:t>
            </w:r>
            <w:proofErr w:type="spellStart"/>
            <w:r w:rsidRPr="007B1DFF">
              <w:rPr>
                <w:rFonts w:cs="Arial"/>
              </w:rPr>
              <w:t>Авиловка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7D7ED7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22143">
              <w:rPr>
                <w:rFonts w:cs="Arial"/>
              </w:rPr>
              <w:t>70</w:t>
            </w:r>
            <w:r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 xml:space="preserve">х. </w:t>
            </w:r>
            <w:proofErr w:type="spellStart"/>
            <w:r w:rsidRPr="007B1DFF">
              <w:rPr>
                <w:rFonts w:cs="Arial"/>
              </w:rPr>
              <w:t>Бузенки</w:t>
            </w:r>
            <w:proofErr w:type="spellEnd"/>
            <w:r w:rsidRPr="007B1DFF">
              <w:rPr>
                <w:rFonts w:cs="Arial"/>
              </w:rPr>
              <w:t>, ул. Веселая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7B1DFF">
              <w:rPr>
                <w:rFonts w:cs="Arial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7B1DFF">
              <w:rPr>
                <w:rFonts w:cs="Arial"/>
              </w:rPr>
              <w:t>20 231 852 ОП МП 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7B1DFF">
              <w:rPr>
                <w:rFonts w:cs="Arial"/>
              </w:rPr>
              <w:t xml:space="preserve">х. </w:t>
            </w:r>
            <w:proofErr w:type="spellStart"/>
            <w:r w:rsidRPr="007B1DFF">
              <w:rPr>
                <w:rFonts w:cs="Arial"/>
              </w:rPr>
              <w:t>Бузенки</w:t>
            </w:r>
            <w:proofErr w:type="spellEnd"/>
            <w:r w:rsidRPr="007B1DFF">
              <w:rPr>
                <w:rFonts w:cs="Arial"/>
              </w:rPr>
              <w:t>, 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 w:rsidRPr="007B1DFF">
              <w:rPr>
                <w:rFonts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B22143" w:rsidRPr="007B1DFF" w:rsidTr="000163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1454C5">
            <w:pPr>
              <w:tabs>
                <w:tab w:val="left" w:pos="9923"/>
              </w:tabs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454C5">
              <w:rPr>
                <w:rFonts w:cs="Arial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1454C5">
            <w:pPr>
              <w:tabs>
                <w:tab w:val="left" w:pos="9923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454C5">
              <w:rPr>
                <w:rFonts w:cs="Arial"/>
              </w:rPr>
              <w:t>90</w:t>
            </w:r>
            <w:r>
              <w:rPr>
                <w:rFonts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3" w:rsidRPr="007B1DFF" w:rsidRDefault="00B22143" w:rsidP="000163E5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B22143" w:rsidRPr="007B1DFF" w:rsidRDefault="00B22143" w:rsidP="00B22143">
      <w:pPr>
        <w:rPr>
          <w:rFonts w:ascii="Times New Roman" w:hAnsi="Times New Roman"/>
        </w:rPr>
      </w:pPr>
    </w:p>
    <w:p w:rsidR="00B22143" w:rsidRPr="007B1DFF" w:rsidRDefault="00B22143" w:rsidP="00B22143">
      <w:pPr>
        <w:rPr>
          <w:rFonts w:ascii="Times New Roman" w:hAnsi="Times New Roman"/>
        </w:rPr>
      </w:pPr>
    </w:p>
    <w:p w:rsidR="00B22143" w:rsidRDefault="00B22143" w:rsidP="00B22143">
      <w:pPr>
        <w:rPr>
          <w:rFonts w:ascii="Times New Roman" w:hAnsi="Times New Roman"/>
        </w:rPr>
      </w:pPr>
    </w:p>
    <w:p w:rsidR="00AF484C" w:rsidRDefault="00AF484C" w:rsidP="00BF4F63">
      <w:pPr>
        <w:ind w:firstLine="0"/>
        <w:rPr>
          <w:rFonts w:ascii="Times New Roman" w:hAnsi="Times New Roman"/>
        </w:rPr>
        <w:sectPr w:rsidR="00AF484C" w:rsidSect="00BF4F63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B341D8" w:rsidRPr="00AF484C" w:rsidRDefault="00B341D8" w:rsidP="00B341D8">
      <w:pPr>
        <w:ind w:firstLine="0"/>
        <w:jc w:val="left"/>
        <w:rPr>
          <w:rFonts w:ascii="Times New Roman" w:hAnsi="Times New Roman"/>
        </w:rPr>
      </w:pPr>
    </w:p>
    <w:p w:rsidR="00D0435C" w:rsidRPr="00E47AE6" w:rsidRDefault="00D0435C" w:rsidP="00316312">
      <w:pPr>
        <w:ind w:firstLine="0"/>
        <w:jc w:val="center"/>
        <w:rPr>
          <w:rFonts w:ascii="Times New Roman" w:hAnsi="Times New Roman"/>
        </w:rPr>
      </w:pPr>
    </w:p>
    <w:sectPr w:rsidR="00D0435C" w:rsidRPr="00E47AE6" w:rsidSect="00ED7A39">
      <w:headerReference w:type="default" r:id="rId8"/>
      <w:pgSz w:w="11906" w:h="16838"/>
      <w:pgMar w:top="1134" w:right="1134" w:bottom="1134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DF" w:rsidRDefault="007D62DF" w:rsidP="00EB36A8">
      <w:r>
        <w:separator/>
      </w:r>
    </w:p>
  </w:endnote>
  <w:endnote w:type="continuationSeparator" w:id="0">
    <w:p w:rsidR="007D62DF" w:rsidRDefault="007D62DF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DF" w:rsidRDefault="007D62DF" w:rsidP="00EB36A8">
      <w:r>
        <w:separator/>
      </w:r>
    </w:p>
  </w:footnote>
  <w:footnote w:type="continuationSeparator" w:id="0">
    <w:p w:rsidR="007D62DF" w:rsidRDefault="007D62DF" w:rsidP="00EB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49" w:rsidRDefault="007D62DF" w:rsidP="00994B15">
    <w:pPr>
      <w:pStyle w:val="a3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60D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652A"/>
    <w:rsid w:val="000372D3"/>
    <w:rsid w:val="00037C8B"/>
    <w:rsid w:val="00037DC3"/>
    <w:rsid w:val="00040080"/>
    <w:rsid w:val="00040A2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3878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5C3"/>
    <w:rsid w:val="000708D4"/>
    <w:rsid w:val="00070923"/>
    <w:rsid w:val="00070C8D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915"/>
    <w:rsid w:val="000B4AB5"/>
    <w:rsid w:val="000B530E"/>
    <w:rsid w:val="000B5349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5C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4F3F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3FF8"/>
    <w:rsid w:val="001341DC"/>
    <w:rsid w:val="001345F9"/>
    <w:rsid w:val="00134D9A"/>
    <w:rsid w:val="001354B6"/>
    <w:rsid w:val="001356E8"/>
    <w:rsid w:val="001357D3"/>
    <w:rsid w:val="00135E76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4C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E01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7AD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5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38C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91F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238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0DBB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6F2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7EB"/>
    <w:rsid w:val="001F6DF6"/>
    <w:rsid w:val="001F72F9"/>
    <w:rsid w:val="001F7710"/>
    <w:rsid w:val="001F7FD0"/>
    <w:rsid w:val="0020039D"/>
    <w:rsid w:val="00200C8D"/>
    <w:rsid w:val="0020134C"/>
    <w:rsid w:val="0020157B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6381"/>
    <w:rsid w:val="00206FA7"/>
    <w:rsid w:val="00207608"/>
    <w:rsid w:val="002076FC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713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5D9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9ED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D6"/>
    <w:rsid w:val="002530F7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2F06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A02"/>
    <w:rsid w:val="0026764F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94A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1A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E1"/>
    <w:rsid w:val="002D50C7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6312"/>
    <w:rsid w:val="0031732D"/>
    <w:rsid w:val="00317463"/>
    <w:rsid w:val="00317C9D"/>
    <w:rsid w:val="00321AFD"/>
    <w:rsid w:val="00321DC0"/>
    <w:rsid w:val="00321FBB"/>
    <w:rsid w:val="0032262F"/>
    <w:rsid w:val="00322E74"/>
    <w:rsid w:val="00322E7D"/>
    <w:rsid w:val="00323085"/>
    <w:rsid w:val="00323191"/>
    <w:rsid w:val="00323225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101F"/>
    <w:rsid w:val="00351325"/>
    <w:rsid w:val="00351329"/>
    <w:rsid w:val="003518C9"/>
    <w:rsid w:val="00351B98"/>
    <w:rsid w:val="003523DC"/>
    <w:rsid w:val="00352464"/>
    <w:rsid w:val="00352C77"/>
    <w:rsid w:val="00352FD6"/>
    <w:rsid w:val="00353766"/>
    <w:rsid w:val="00353814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496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1E7E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5FDB"/>
    <w:rsid w:val="00396237"/>
    <w:rsid w:val="00396896"/>
    <w:rsid w:val="0039725F"/>
    <w:rsid w:val="003974FA"/>
    <w:rsid w:val="003976E9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E6C"/>
    <w:rsid w:val="003E0114"/>
    <w:rsid w:val="003E0348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F00A4"/>
    <w:rsid w:val="003F0463"/>
    <w:rsid w:val="003F075C"/>
    <w:rsid w:val="003F084C"/>
    <w:rsid w:val="003F161A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A15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6D3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C7F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7553"/>
    <w:rsid w:val="00497C30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4A4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D67"/>
    <w:rsid w:val="004D01AA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244"/>
    <w:rsid w:val="004F665F"/>
    <w:rsid w:val="004F66CC"/>
    <w:rsid w:val="004F670F"/>
    <w:rsid w:val="004F6C41"/>
    <w:rsid w:val="004F6E12"/>
    <w:rsid w:val="004F706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36FA7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6054E"/>
    <w:rsid w:val="00560840"/>
    <w:rsid w:val="00560888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41C2"/>
    <w:rsid w:val="005646D1"/>
    <w:rsid w:val="00565409"/>
    <w:rsid w:val="00565939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2E8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D89"/>
    <w:rsid w:val="005F20CB"/>
    <w:rsid w:val="005F2395"/>
    <w:rsid w:val="005F25C8"/>
    <w:rsid w:val="005F2911"/>
    <w:rsid w:val="005F2B60"/>
    <w:rsid w:val="005F2FDF"/>
    <w:rsid w:val="005F37A0"/>
    <w:rsid w:val="005F3B1D"/>
    <w:rsid w:val="005F4AA2"/>
    <w:rsid w:val="005F54E5"/>
    <w:rsid w:val="005F56A5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68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5D36"/>
    <w:rsid w:val="006365FC"/>
    <w:rsid w:val="00637089"/>
    <w:rsid w:val="00637517"/>
    <w:rsid w:val="0063792D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0FC1"/>
    <w:rsid w:val="0068255E"/>
    <w:rsid w:val="00682629"/>
    <w:rsid w:val="0068283E"/>
    <w:rsid w:val="006829E9"/>
    <w:rsid w:val="006831BB"/>
    <w:rsid w:val="00683471"/>
    <w:rsid w:val="00683EAE"/>
    <w:rsid w:val="00684462"/>
    <w:rsid w:val="0068458E"/>
    <w:rsid w:val="00684628"/>
    <w:rsid w:val="006846C7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1F0"/>
    <w:rsid w:val="006A0543"/>
    <w:rsid w:val="006A0F2D"/>
    <w:rsid w:val="006A131D"/>
    <w:rsid w:val="006A1538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0F4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AF4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031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783"/>
    <w:rsid w:val="006F3209"/>
    <w:rsid w:val="006F3452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0CD"/>
    <w:rsid w:val="00716C31"/>
    <w:rsid w:val="0071756C"/>
    <w:rsid w:val="00717686"/>
    <w:rsid w:val="00717EB7"/>
    <w:rsid w:val="00717EF5"/>
    <w:rsid w:val="007201B1"/>
    <w:rsid w:val="00720483"/>
    <w:rsid w:val="007209C7"/>
    <w:rsid w:val="00721A09"/>
    <w:rsid w:val="00721DC9"/>
    <w:rsid w:val="00721EED"/>
    <w:rsid w:val="00722DDF"/>
    <w:rsid w:val="00722E89"/>
    <w:rsid w:val="00722FEC"/>
    <w:rsid w:val="00723D08"/>
    <w:rsid w:val="00723D21"/>
    <w:rsid w:val="00724166"/>
    <w:rsid w:val="007245B7"/>
    <w:rsid w:val="00724BCE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21E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81"/>
    <w:rsid w:val="007515AB"/>
    <w:rsid w:val="0075194C"/>
    <w:rsid w:val="00751AF5"/>
    <w:rsid w:val="00753959"/>
    <w:rsid w:val="0075403C"/>
    <w:rsid w:val="00754863"/>
    <w:rsid w:val="00754987"/>
    <w:rsid w:val="00754C84"/>
    <w:rsid w:val="007555B3"/>
    <w:rsid w:val="00755C1B"/>
    <w:rsid w:val="00755DBA"/>
    <w:rsid w:val="007560CB"/>
    <w:rsid w:val="007560E2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1257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DFF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C7DB0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2DF"/>
    <w:rsid w:val="007D6A95"/>
    <w:rsid w:val="007D6C87"/>
    <w:rsid w:val="007D6C89"/>
    <w:rsid w:val="007D6E31"/>
    <w:rsid w:val="007D6F1B"/>
    <w:rsid w:val="007D723C"/>
    <w:rsid w:val="007D734E"/>
    <w:rsid w:val="007D7ED7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655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817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E0522"/>
    <w:rsid w:val="008E10E7"/>
    <w:rsid w:val="008E17BE"/>
    <w:rsid w:val="008E1C75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FF0"/>
    <w:rsid w:val="0090710E"/>
    <w:rsid w:val="00907973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595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600F4"/>
    <w:rsid w:val="00960E4D"/>
    <w:rsid w:val="00960E60"/>
    <w:rsid w:val="0096203A"/>
    <w:rsid w:val="00962593"/>
    <w:rsid w:val="00962779"/>
    <w:rsid w:val="009631A2"/>
    <w:rsid w:val="00963EE2"/>
    <w:rsid w:val="00964576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0FA4"/>
    <w:rsid w:val="0097118B"/>
    <w:rsid w:val="00971D36"/>
    <w:rsid w:val="00971F76"/>
    <w:rsid w:val="009722A1"/>
    <w:rsid w:val="00972C65"/>
    <w:rsid w:val="00972F91"/>
    <w:rsid w:val="00973115"/>
    <w:rsid w:val="00974118"/>
    <w:rsid w:val="009748E9"/>
    <w:rsid w:val="0097494B"/>
    <w:rsid w:val="009755E6"/>
    <w:rsid w:val="00975657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17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0C98"/>
    <w:rsid w:val="00A0119B"/>
    <w:rsid w:val="00A01230"/>
    <w:rsid w:val="00A01439"/>
    <w:rsid w:val="00A01820"/>
    <w:rsid w:val="00A0198A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778A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0D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60348"/>
    <w:rsid w:val="00A607BA"/>
    <w:rsid w:val="00A60CAC"/>
    <w:rsid w:val="00A61410"/>
    <w:rsid w:val="00A614FC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59D"/>
    <w:rsid w:val="00AA3A04"/>
    <w:rsid w:val="00AA50C0"/>
    <w:rsid w:val="00AA5252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1F9"/>
    <w:rsid w:val="00AC6230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1723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679"/>
    <w:rsid w:val="00AF3807"/>
    <w:rsid w:val="00AF3BD0"/>
    <w:rsid w:val="00AF3E80"/>
    <w:rsid w:val="00AF4237"/>
    <w:rsid w:val="00AF4762"/>
    <w:rsid w:val="00AF484C"/>
    <w:rsid w:val="00AF635B"/>
    <w:rsid w:val="00AF69FE"/>
    <w:rsid w:val="00AF6E9D"/>
    <w:rsid w:val="00AF72DC"/>
    <w:rsid w:val="00AF752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2143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1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402A4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5E65"/>
    <w:rsid w:val="00B75F06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44D4"/>
    <w:rsid w:val="00B95827"/>
    <w:rsid w:val="00B95AE9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A775C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6E42"/>
    <w:rsid w:val="00BB72AF"/>
    <w:rsid w:val="00BB72D5"/>
    <w:rsid w:val="00BB750F"/>
    <w:rsid w:val="00BB77D9"/>
    <w:rsid w:val="00BB7A0B"/>
    <w:rsid w:val="00BB7D28"/>
    <w:rsid w:val="00BC0EFA"/>
    <w:rsid w:val="00BC1101"/>
    <w:rsid w:val="00BC116C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D7EF8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4F6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502"/>
    <w:rsid w:val="00C059AF"/>
    <w:rsid w:val="00C0607C"/>
    <w:rsid w:val="00C076EE"/>
    <w:rsid w:val="00C07C8A"/>
    <w:rsid w:val="00C10327"/>
    <w:rsid w:val="00C10A37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C96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9B4"/>
    <w:rsid w:val="00CB3B08"/>
    <w:rsid w:val="00CB3EAA"/>
    <w:rsid w:val="00CB40B0"/>
    <w:rsid w:val="00CB4E02"/>
    <w:rsid w:val="00CB5685"/>
    <w:rsid w:val="00CB5B3F"/>
    <w:rsid w:val="00CB72C7"/>
    <w:rsid w:val="00CB7575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70E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35C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2E3"/>
    <w:rsid w:val="00D36EC9"/>
    <w:rsid w:val="00D37710"/>
    <w:rsid w:val="00D37ABB"/>
    <w:rsid w:val="00D37B33"/>
    <w:rsid w:val="00D40B28"/>
    <w:rsid w:val="00D40CAA"/>
    <w:rsid w:val="00D40CE7"/>
    <w:rsid w:val="00D42CD3"/>
    <w:rsid w:val="00D42D8C"/>
    <w:rsid w:val="00D43494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6EC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BBE"/>
    <w:rsid w:val="00D60FA4"/>
    <w:rsid w:val="00D621D1"/>
    <w:rsid w:val="00D6222A"/>
    <w:rsid w:val="00D62ABE"/>
    <w:rsid w:val="00D63172"/>
    <w:rsid w:val="00D63321"/>
    <w:rsid w:val="00D63C91"/>
    <w:rsid w:val="00D6409B"/>
    <w:rsid w:val="00D641C0"/>
    <w:rsid w:val="00D64834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782C"/>
    <w:rsid w:val="00D97F26"/>
    <w:rsid w:val="00DA02AC"/>
    <w:rsid w:val="00DA06AE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6143"/>
    <w:rsid w:val="00DA6488"/>
    <w:rsid w:val="00DA66F1"/>
    <w:rsid w:val="00DA67C3"/>
    <w:rsid w:val="00DA690A"/>
    <w:rsid w:val="00DA6ED1"/>
    <w:rsid w:val="00DA7AAB"/>
    <w:rsid w:val="00DB0EBD"/>
    <w:rsid w:val="00DB128E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4A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D9B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36AE"/>
    <w:rsid w:val="00E14B70"/>
    <w:rsid w:val="00E14F1F"/>
    <w:rsid w:val="00E1514C"/>
    <w:rsid w:val="00E154FE"/>
    <w:rsid w:val="00E15788"/>
    <w:rsid w:val="00E162D0"/>
    <w:rsid w:val="00E163AB"/>
    <w:rsid w:val="00E16527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086"/>
    <w:rsid w:val="00E274F8"/>
    <w:rsid w:val="00E30AE5"/>
    <w:rsid w:val="00E31259"/>
    <w:rsid w:val="00E315EE"/>
    <w:rsid w:val="00E317F3"/>
    <w:rsid w:val="00E31E95"/>
    <w:rsid w:val="00E336F8"/>
    <w:rsid w:val="00E337FD"/>
    <w:rsid w:val="00E33A23"/>
    <w:rsid w:val="00E34074"/>
    <w:rsid w:val="00E34B35"/>
    <w:rsid w:val="00E35084"/>
    <w:rsid w:val="00E353EC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9D"/>
    <w:rsid w:val="00E56BFC"/>
    <w:rsid w:val="00E56CA6"/>
    <w:rsid w:val="00E56D89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2FA2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67A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AA2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4C39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792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2686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789"/>
    <w:rsid w:val="00F079D5"/>
    <w:rsid w:val="00F1067E"/>
    <w:rsid w:val="00F10C81"/>
    <w:rsid w:val="00F11309"/>
    <w:rsid w:val="00F1152C"/>
    <w:rsid w:val="00F1176B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926"/>
    <w:rsid w:val="00F551F6"/>
    <w:rsid w:val="00F55286"/>
    <w:rsid w:val="00F553CD"/>
    <w:rsid w:val="00F5545D"/>
    <w:rsid w:val="00F55A01"/>
    <w:rsid w:val="00F55A3E"/>
    <w:rsid w:val="00F56667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5ED2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43A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87C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C95"/>
    <w:rsid w:val="00FD4F9A"/>
    <w:rsid w:val="00FD5A70"/>
    <w:rsid w:val="00FD5B9F"/>
    <w:rsid w:val="00FD6614"/>
    <w:rsid w:val="00FD684F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FC32-F5A7-4F66-B971-DD6DE73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F26F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No Spacing"/>
    <w:link w:val="ab"/>
    <w:uiPriority w:val="1"/>
    <w:qFormat/>
    <w:rsid w:val="00536FA7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536FA7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955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5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924A-E413-4C79-97E1-7ACEE748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759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59</cp:revision>
  <cp:lastPrinted>2022-11-02T05:54:00Z</cp:lastPrinted>
  <dcterms:created xsi:type="dcterms:W3CDTF">2015-08-27T14:29:00Z</dcterms:created>
  <dcterms:modified xsi:type="dcterms:W3CDTF">2022-11-10T13:20:00Z</dcterms:modified>
</cp:coreProperties>
</file>