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DC" w:rsidRPr="00F3408D" w:rsidRDefault="007125DC" w:rsidP="00F3408D">
      <w:pPr>
        <w:jc w:val="center"/>
        <w:rPr>
          <w:b/>
          <w:bCs/>
          <w:sz w:val="28"/>
          <w:szCs w:val="28"/>
        </w:rPr>
      </w:pPr>
      <w:r w:rsidRPr="00F3408D">
        <w:rPr>
          <w:b/>
          <w:bCs/>
          <w:sz w:val="28"/>
          <w:szCs w:val="28"/>
        </w:rPr>
        <w:t>ОРГАНИЗАЦИОННО-ПРАВОВАЯ СТРУКТУРА СФЕРЫ КУЛЬТУРЫ</w:t>
      </w:r>
    </w:p>
    <w:p w:rsidR="007125DC" w:rsidRDefault="007125DC" w:rsidP="00F340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МАСТЮГИ</w:t>
      </w:r>
      <w:r w:rsidRPr="00F3408D">
        <w:rPr>
          <w:b/>
          <w:bCs/>
          <w:sz w:val="28"/>
          <w:szCs w:val="28"/>
        </w:rPr>
        <w:t>НСКОГО СЕЛЬСКОГО ПОСЕЛЕНИЯ</w:t>
      </w:r>
    </w:p>
    <w:p w:rsidR="007125DC" w:rsidRDefault="007125DC" w:rsidP="00F3408D">
      <w:pPr>
        <w:jc w:val="center"/>
        <w:rPr>
          <w:b/>
          <w:bCs/>
          <w:sz w:val="28"/>
          <w:szCs w:val="28"/>
        </w:rPr>
      </w:pPr>
    </w:p>
    <w:p w:rsidR="007125DC" w:rsidRPr="00F3408D" w:rsidRDefault="007125DC" w:rsidP="00F3408D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rect id="Прямоугольник 8" o:spid="_x0000_s1026" style="position:absolute;left:0;text-align:left;margin-left:175.6pt;margin-top:369.05pt;width:139.8pt;height:1in;z-index:251659776;visibility:visible;v-text-anchor:middle" strokeweight="2pt">
            <v:textbox>
              <w:txbxContent>
                <w:p w:rsidR="007125DC" w:rsidRPr="004023EB" w:rsidRDefault="007125DC" w:rsidP="00A12DC6">
                  <w:pPr>
                    <w:jc w:val="center"/>
                    <w:rPr>
                      <w:b/>
                      <w:bCs/>
                    </w:rPr>
                  </w:pPr>
                  <w:r w:rsidRPr="004023EB">
                    <w:rPr>
                      <w:b/>
                      <w:bCs/>
                    </w:rPr>
                    <w:t>Филиал:</w:t>
                  </w:r>
                </w:p>
                <w:p w:rsidR="007125DC" w:rsidRPr="004023EB" w:rsidRDefault="007125DC" w:rsidP="00A12DC6">
                  <w:pPr>
                    <w:jc w:val="center"/>
                    <w:rPr>
                      <w:b/>
                      <w:bCs/>
                    </w:rPr>
                  </w:pPr>
                  <w:r w:rsidRPr="004023EB">
                    <w:rPr>
                      <w:b/>
                      <w:bCs/>
                    </w:rPr>
                    <w:t xml:space="preserve"> Мастюгинская библиотека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7" type="#_x0000_t32" style="position:absolute;left:0;text-align:left;margin-left:243.15pt;margin-top:280.85pt;width:0;height:79.8pt;z-index:251658752;visibility:visible">
            <v:stroke endarrow="open"/>
          </v:shape>
        </w:pict>
      </w:r>
      <w:r>
        <w:rPr>
          <w:noProof/>
          <w:lang w:eastAsia="ru-RU"/>
        </w:rPr>
        <w:pict>
          <v:roundrect id="Скругленный прямоугольник 3" o:spid="_x0000_s1028" style="position:absolute;left:0;text-align:left;margin-left:143.55pt;margin-top:186.05pt;width:197.4pt;height:94.8pt;z-index:251657728;visibility:visible;v-text-anchor:middle" arcsize="10923f" strokeweight="2pt">
            <v:textbox>
              <w:txbxContent>
                <w:p w:rsidR="007125DC" w:rsidRPr="005E2E76" w:rsidRDefault="007125DC" w:rsidP="005E2E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E2E7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МКУК </w:t>
                  </w:r>
                  <w:bookmarkStart w:id="0" w:name="_GoBack"/>
                  <w:bookmarkEnd w:id="0"/>
                  <w:r w:rsidRPr="005E2E7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Мастюги</w:t>
                  </w:r>
                  <w:r w:rsidRPr="005E2E7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нский СКДЦ»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2" o:spid="_x0000_s1029" type="#_x0000_t32" style="position:absolute;left:0;text-align:left;margin-left:232.95pt;margin-top:139.85pt;width:0;height:34.2pt;z-index:251656704;visibility:visible">
            <v:stroke endarrow="open"/>
          </v:shape>
        </w:pict>
      </w:r>
      <w:r>
        <w:rPr>
          <w:noProof/>
          <w:lang w:eastAsia="ru-RU"/>
        </w:rPr>
        <w:pict>
          <v:rect id="Прямоугольник 1" o:spid="_x0000_s1030" style="position:absolute;left:0;text-align:left;margin-left:69.15pt;margin-top:42.65pt;width:352.2pt;height:82.8pt;z-index:251655680;visibility:visible;v-text-anchor:middle" strokeweight="2pt">
            <v:shadow on="t" color="black" opacity="26214f" origin="-.5,.5" offset=".74836mm,-.74836mm"/>
            <v:textbox>
              <w:txbxContent>
                <w:p w:rsidR="007125DC" w:rsidRPr="00F3408D" w:rsidRDefault="007125DC" w:rsidP="00F340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3408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Мастюги</w:t>
                  </w:r>
                  <w:r w:rsidRPr="00F3408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нского сельского поселения</w:t>
                  </w:r>
                </w:p>
              </w:txbxContent>
            </v:textbox>
          </v:rect>
        </w:pict>
      </w:r>
    </w:p>
    <w:sectPr w:rsidR="007125DC" w:rsidRPr="00F3408D" w:rsidSect="00794379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EF6"/>
    <w:rsid w:val="00373BAC"/>
    <w:rsid w:val="003B4E7D"/>
    <w:rsid w:val="004023EB"/>
    <w:rsid w:val="00415EF6"/>
    <w:rsid w:val="004A098A"/>
    <w:rsid w:val="005E2E76"/>
    <w:rsid w:val="005F16C9"/>
    <w:rsid w:val="0061108A"/>
    <w:rsid w:val="00624FAA"/>
    <w:rsid w:val="00652046"/>
    <w:rsid w:val="007125DC"/>
    <w:rsid w:val="00770DB2"/>
    <w:rsid w:val="00794379"/>
    <w:rsid w:val="00811C17"/>
    <w:rsid w:val="00880120"/>
    <w:rsid w:val="00A1089F"/>
    <w:rsid w:val="00A12DC6"/>
    <w:rsid w:val="00F3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7D"/>
    <w:pPr>
      <w:spacing w:after="80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6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1</Pages>
  <Words>13</Words>
  <Characters>77</Characters>
  <Application>Microsoft Office Outlook</Application>
  <DocSecurity>0</DocSecurity>
  <Lines>0</Lines>
  <Paragraphs>0</Paragraphs>
  <ScaleCrop>false</ScaleCrop>
  <Company>Администрация Мастюгинского сельского поселения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Весельев Сергей Иванович</cp:lastModifiedBy>
  <cp:revision>6</cp:revision>
  <dcterms:created xsi:type="dcterms:W3CDTF">2016-05-11T12:57:00Z</dcterms:created>
  <dcterms:modified xsi:type="dcterms:W3CDTF">2020-09-18T05:15:00Z</dcterms:modified>
</cp:coreProperties>
</file>