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12" w:rsidRDefault="00A16E12" w:rsidP="005F7A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6E12" w:rsidRPr="00904AB4" w:rsidRDefault="00A16E12" w:rsidP="005F7AE9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Муниципальное казе</w:t>
      </w:r>
      <w:r w:rsidRPr="00904AB4">
        <w:rPr>
          <w:rFonts w:ascii="Times New Roman" w:hAnsi="Times New Roman" w:cs="Times New Roman"/>
          <w:b/>
          <w:bCs/>
          <w:color w:val="002060"/>
          <w:sz w:val="32"/>
          <w:szCs w:val="32"/>
        </w:rPr>
        <w:t>нное учреждение культуры                                                                               «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Мастюги</w:t>
      </w:r>
      <w:r w:rsidRPr="00904AB4">
        <w:rPr>
          <w:rFonts w:ascii="Times New Roman" w:hAnsi="Times New Roman" w:cs="Times New Roman"/>
          <w:b/>
          <w:bCs/>
          <w:color w:val="002060"/>
          <w:sz w:val="32"/>
          <w:szCs w:val="32"/>
        </w:rPr>
        <w:t>нский сельский культурно-досуговый центр»</w:t>
      </w:r>
    </w:p>
    <w:p w:rsidR="00A16E12" w:rsidRDefault="00A16E12" w:rsidP="001B48DB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A16E12" w:rsidRPr="00D1572C" w:rsidRDefault="00A16E12" w:rsidP="00D1572C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МАСТЮГИНСКИЙ СКДЦ</w:t>
      </w:r>
    </w:p>
    <w:p w:rsidR="00A16E12" w:rsidRDefault="00A16E12" w:rsidP="00D1572C">
      <w:pPr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240B0D">
        <w:rPr>
          <w:rFonts w:ascii="Times New Roman" w:hAnsi="Times New Roman" w:cs="Times New Roman"/>
          <w:b/>
          <w:bCs/>
          <w:color w:val="002060"/>
          <w:sz w:val="72"/>
          <w:szCs w:val="72"/>
        </w:rPr>
        <w:t>График работы</w:t>
      </w:r>
    </w:p>
    <w:p w:rsidR="00A16E12" w:rsidRDefault="00A16E12" w:rsidP="00904AB4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240B0D">
        <w:rPr>
          <w:rFonts w:ascii="Times New Roman" w:hAnsi="Times New Roman" w:cs="Times New Roman"/>
          <w:b/>
          <w:bCs/>
          <w:color w:val="002060"/>
          <w:sz w:val="72"/>
          <w:szCs w:val="72"/>
        </w:rPr>
        <w:t>Ежедневно:</w:t>
      </w:r>
    </w:p>
    <w:p w:rsidR="00A16E12" w:rsidRPr="00C108AC" w:rsidRDefault="00A16E12" w:rsidP="00904AB4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(</w:t>
      </w:r>
      <w:r w:rsidRPr="00C108AC">
        <w:rPr>
          <w:rFonts w:ascii="Times New Roman" w:hAnsi="Times New Roman" w:cs="Times New Roman"/>
          <w:b/>
          <w:bCs/>
          <w:color w:val="002060"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остоянно)</w:t>
      </w:r>
    </w:p>
    <w:p w:rsidR="00A16E12" w:rsidRDefault="00A16E12" w:rsidP="00EF73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2060"/>
          <w:sz w:val="72"/>
          <w:szCs w:val="72"/>
        </w:rPr>
        <w:t>с 09</w:t>
      </w:r>
      <w:r w:rsidRPr="00D1572C">
        <w:rPr>
          <w:rFonts w:ascii="Times New Roman" w:hAnsi="Times New Roman" w:cs="Times New Roman"/>
          <w:b/>
          <w:bCs/>
          <w:color w:val="002060"/>
          <w:sz w:val="72"/>
          <w:szCs w:val="72"/>
        </w:rPr>
        <w:t>-00 до 1</w:t>
      </w:r>
      <w:r>
        <w:rPr>
          <w:rFonts w:ascii="Times New Roman" w:hAnsi="Times New Roman" w:cs="Times New Roman"/>
          <w:b/>
          <w:bCs/>
          <w:color w:val="002060"/>
          <w:sz w:val="72"/>
          <w:szCs w:val="72"/>
        </w:rPr>
        <w:t>2</w:t>
      </w:r>
      <w:r w:rsidRPr="00D1572C">
        <w:rPr>
          <w:rFonts w:ascii="Times New Roman" w:hAnsi="Times New Roman" w:cs="Times New Roman"/>
          <w:b/>
          <w:bCs/>
          <w:color w:val="002060"/>
          <w:sz w:val="72"/>
          <w:szCs w:val="72"/>
        </w:rPr>
        <w:t>-00;</w:t>
      </w:r>
    </w:p>
    <w:p w:rsidR="00A16E12" w:rsidRPr="00EF73ED" w:rsidRDefault="00A16E12" w:rsidP="00EF73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F73ED">
        <w:rPr>
          <w:rFonts w:ascii="Times New Roman" w:hAnsi="Times New Roman" w:cs="Times New Roman"/>
          <w:b/>
          <w:bCs/>
          <w:color w:val="002060"/>
          <w:sz w:val="40"/>
          <w:szCs w:val="40"/>
        </w:rPr>
        <w:t>(летнее время)</w:t>
      </w:r>
    </w:p>
    <w:p w:rsidR="00A16E12" w:rsidRDefault="00A16E12" w:rsidP="00EF73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2060"/>
          <w:sz w:val="72"/>
          <w:szCs w:val="72"/>
        </w:rPr>
        <w:t>с 20-00 до 22</w:t>
      </w:r>
      <w:r w:rsidRPr="006A46D3">
        <w:rPr>
          <w:rFonts w:ascii="Times New Roman" w:hAnsi="Times New Roman" w:cs="Times New Roman"/>
          <w:b/>
          <w:bCs/>
          <w:color w:val="002060"/>
          <w:sz w:val="72"/>
          <w:szCs w:val="72"/>
        </w:rPr>
        <w:t>-00;</w:t>
      </w:r>
    </w:p>
    <w:p w:rsidR="00A16E12" w:rsidRPr="00EF73ED" w:rsidRDefault="00A16E12" w:rsidP="00EF73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(зимнее время)</w:t>
      </w:r>
    </w:p>
    <w:p w:rsidR="00A16E12" w:rsidRDefault="00A16E12" w:rsidP="00EF73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2060"/>
          <w:sz w:val="72"/>
          <w:szCs w:val="72"/>
        </w:rPr>
        <w:t>с 19-00 до 21-00;</w:t>
      </w:r>
    </w:p>
    <w:p w:rsidR="00A16E12" w:rsidRPr="00904AB4" w:rsidRDefault="00A16E12" w:rsidP="00D1572C">
      <w:pPr>
        <w:spacing w:after="0"/>
        <w:rPr>
          <w:rFonts w:ascii="Times New Roman" w:hAnsi="Times New Roman" w:cs="Times New Roman"/>
          <w:b/>
          <w:bCs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2060"/>
          <w:sz w:val="72"/>
          <w:szCs w:val="72"/>
        </w:rPr>
        <w:t xml:space="preserve">                       </w:t>
      </w:r>
      <w:r w:rsidRPr="00904AB4">
        <w:rPr>
          <w:rFonts w:ascii="Times New Roman" w:hAnsi="Times New Roman" w:cs="Times New Roman"/>
          <w:b/>
          <w:bCs/>
          <w:color w:val="002060"/>
          <w:sz w:val="56"/>
          <w:szCs w:val="56"/>
        </w:rPr>
        <w:t>Суббота:</w:t>
      </w:r>
      <w:r>
        <w:rPr>
          <w:rFonts w:ascii="Times New Roman" w:hAnsi="Times New Roman" w:cs="Times New Roman"/>
          <w:b/>
          <w:bCs/>
          <w:color w:val="002060"/>
          <w:sz w:val="56"/>
          <w:szCs w:val="56"/>
        </w:rPr>
        <w:t xml:space="preserve"> </w:t>
      </w:r>
    </w:p>
    <w:p w:rsidR="00A16E12" w:rsidRDefault="00A16E12" w:rsidP="00C108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2060"/>
          <w:sz w:val="72"/>
          <w:szCs w:val="72"/>
        </w:rPr>
        <w:t>с 09</w:t>
      </w:r>
      <w:r w:rsidRPr="00D1572C">
        <w:rPr>
          <w:rFonts w:ascii="Times New Roman" w:hAnsi="Times New Roman" w:cs="Times New Roman"/>
          <w:b/>
          <w:bCs/>
          <w:color w:val="002060"/>
          <w:sz w:val="72"/>
          <w:szCs w:val="72"/>
        </w:rPr>
        <w:t>-00 до 1</w:t>
      </w:r>
      <w:r>
        <w:rPr>
          <w:rFonts w:ascii="Times New Roman" w:hAnsi="Times New Roman" w:cs="Times New Roman"/>
          <w:b/>
          <w:bCs/>
          <w:color w:val="002060"/>
          <w:sz w:val="72"/>
          <w:szCs w:val="72"/>
        </w:rPr>
        <w:t>2</w:t>
      </w:r>
      <w:r w:rsidRPr="00D1572C">
        <w:rPr>
          <w:rFonts w:ascii="Times New Roman" w:hAnsi="Times New Roman" w:cs="Times New Roman"/>
          <w:b/>
          <w:bCs/>
          <w:color w:val="002060"/>
          <w:sz w:val="72"/>
          <w:szCs w:val="72"/>
        </w:rPr>
        <w:t>-00;</w:t>
      </w:r>
    </w:p>
    <w:p w:rsidR="00A16E12" w:rsidRPr="006A46D3" w:rsidRDefault="00A16E12" w:rsidP="00D1572C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6A46D3">
        <w:rPr>
          <w:rFonts w:ascii="Times New Roman" w:hAnsi="Times New Roman" w:cs="Times New Roman"/>
          <w:b/>
          <w:bCs/>
          <w:color w:val="002060"/>
          <w:sz w:val="72"/>
          <w:szCs w:val="72"/>
        </w:rPr>
        <w:t>с 20-00 до 23-00.</w:t>
      </w:r>
    </w:p>
    <w:p w:rsidR="00A16E12" w:rsidRDefault="00A16E12" w:rsidP="00D1572C">
      <w:pPr>
        <w:spacing w:after="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2060"/>
          <w:sz w:val="72"/>
          <w:szCs w:val="72"/>
        </w:rPr>
        <w:t xml:space="preserve">      </w:t>
      </w:r>
      <w:r w:rsidRPr="00240B0D">
        <w:rPr>
          <w:rFonts w:ascii="Times New Roman" w:hAnsi="Times New Roman" w:cs="Times New Roman"/>
          <w:b/>
          <w:bCs/>
          <w:color w:val="FF0000"/>
          <w:sz w:val="72"/>
          <w:szCs w:val="72"/>
        </w:rPr>
        <w:t>Выходной – понедельник.</w:t>
      </w:r>
    </w:p>
    <w:p w:rsidR="00A16E12" w:rsidRPr="00240B0D" w:rsidRDefault="00A16E12" w:rsidP="00D1572C">
      <w:pPr>
        <w:spacing w:after="0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A16E12" w:rsidRPr="00904AB4" w:rsidRDefault="00A16E12" w:rsidP="006A46D3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Муниципальное казе</w:t>
      </w:r>
      <w:r w:rsidRPr="00904AB4">
        <w:rPr>
          <w:rFonts w:ascii="Times New Roman" w:hAnsi="Times New Roman" w:cs="Times New Roman"/>
          <w:b/>
          <w:bCs/>
          <w:color w:val="002060"/>
          <w:sz w:val="32"/>
          <w:szCs w:val="32"/>
        </w:rPr>
        <w:t>нное учреждение культуры                                                                               «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Мастюгин</w:t>
      </w:r>
      <w:r w:rsidRPr="00904AB4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ский сельский культурно-досуговый центр»</w:t>
      </w:r>
    </w:p>
    <w:p w:rsidR="00A16E12" w:rsidRDefault="00A16E12" w:rsidP="006A46D3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A16E12" w:rsidRDefault="00A16E12" w:rsidP="006A46D3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  МАСТЮГИНСКАЯ СЕЛЬСКАЯ </w:t>
      </w:r>
    </w:p>
    <w:p w:rsidR="00A16E12" w:rsidRDefault="00A16E12" w:rsidP="006A46D3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БИБЛИОТЕКА</w:t>
      </w:r>
    </w:p>
    <w:p w:rsidR="00A16E12" w:rsidRDefault="00A16E12" w:rsidP="006A46D3">
      <w:pPr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240B0D">
        <w:rPr>
          <w:rFonts w:ascii="Times New Roman" w:hAnsi="Times New Roman" w:cs="Times New Roman"/>
          <w:b/>
          <w:bCs/>
          <w:color w:val="002060"/>
          <w:sz w:val="72"/>
          <w:szCs w:val="72"/>
        </w:rPr>
        <w:t>График работы</w:t>
      </w:r>
    </w:p>
    <w:p w:rsidR="00A16E12" w:rsidRDefault="00A16E12" w:rsidP="006A46D3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240B0D">
        <w:rPr>
          <w:rFonts w:ascii="Times New Roman" w:hAnsi="Times New Roman" w:cs="Times New Roman"/>
          <w:b/>
          <w:bCs/>
          <w:color w:val="002060"/>
          <w:sz w:val="72"/>
          <w:szCs w:val="72"/>
        </w:rPr>
        <w:t>Ежедневно:</w:t>
      </w:r>
    </w:p>
    <w:p w:rsidR="00A16E12" w:rsidRPr="006A46D3" w:rsidRDefault="00A16E12" w:rsidP="006A46D3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2060"/>
          <w:sz w:val="72"/>
          <w:szCs w:val="72"/>
        </w:rPr>
        <w:t xml:space="preserve">с 08-30 до </w:t>
      </w:r>
      <w:r w:rsidRPr="006A46D3">
        <w:rPr>
          <w:rFonts w:ascii="Times New Roman" w:hAnsi="Times New Roman" w:cs="Times New Roman"/>
          <w:b/>
          <w:bCs/>
          <w:color w:val="002060"/>
          <w:sz w:val="72"/>
          <w:szCs w:val="72"/>
        </w:rPr>
        <w:t>1</w:t>
      </w:r>
      <w:r>
        <w:rPr>
          <w:rFonts w:ascii="Times New Roman" w:hAnsi="Times New Roman" w:cs="Times New Roman"/>
          <w:b/>
          <w:bCs/>
          <w:color w:val="002060"/>
          <w:sz w:val="72"/>
          <w:szCs w:val="72"/>
        </w:rPr>
        <w:t>2</w:t>
      </w:r>
      <w:r w:rsidRPr="006A46D3">
        <w:rPr>
          <w:rFonts w:ascii="Times New Roman" w:hAnsi="Times New Roman" w:cs="Times New Roman"/>
          <w:b/>
          <w:bCs/>
          <w:color w:val="002060"/>
          <w:sz w:val="72"/>
          <w:szCs w:val="72"/>
        </w:rPr>
        <w:t>-00;</w:t>
      </w:r>
    </w:p>
    <w:p w:rsidR="00A16E12" w:rsidRPr="006A46D3" w:rsidRDefault="00A16E12" w:rsidP="00904AB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:rsidR="00A16E12" w:rsidRPr="00240B0D" w:rsidRDefault="00A16E12" w:rsidP="006A46D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240B0D">
        <w:rPr>
          <w:rFonts w:ascii="Times New Roman" w:hAnsi="Times New Roman" w:cs="Times New Roman"/>
          <w:b/>
          <w:bCs/>
          <w:color w:val="FF0000"/>
          <w:sz w:val="72"/>
          <w:szCs w:val="72"/>
        </w:rPr>
        <w:t>Выходной –</w:t>
      </w: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</w:t>
      </w:r>
      <w:r w:rsidRPr="00240B0D">
        <w:rPr>
          <w:rFonts w:ascii="Times New Roman" w:hAnsi="Times New Roman" w:cs="Times New Roman"/>
          <w:b/>
          <w:bCs/>
          <w:color w:val="FF0000"/>
          <w:sz w:val="72"/>
          <w:szCs w:val="72"/>
        </w:rPr>
        <w:t>понедельник.</w:t>
      </w:r>
    </w:p>
    <w:p w:rsidR="00A16E12" w:rsidRPr="00994C48" w:rsidRDefault="00A16E12" w:rsidP="0019208D">
      <w:pPr>
        <w:jc w:val="center"/>
        <w:rPr>
          <w:b/>
          <w:bCs/>
          <w:color w:val="FF0000"/>
          <w:sz w:val="56"/>
          <w:szCs w:val="56"/>
        </w:rPr>
      </w:pPr>
    </w:p>
    <w:sectPr w:rsidR="00A16E12" w:rsidRPr="00994C48" w:rsidSect="00E230AB">
      <w:pgSz w:w="11906" w:h="16838"/>
      <w:pgMar w:top="993" w:right="850" w:bottom="1276" w:left="567" w:header="708" w:footer="708" w:gutter="0"/>
      <w:pgBorders w:offsetFrom="page">
        <w:top w:val="doubleD" w:sz="16" w:space="24" w:color="002060"/>
        <w:left w:val="doubleD" w:sz="16" w:space="24" w:color="002060"/>
        <w:bottom w:val="doubleD" w:sz="16" w:space="24" w:color="002060"/>
        <w:right w:val="doubleD" w:sz="1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135"/>
    <w:rsid w:val="000C1AD5"/>
    <w:rsid w:val="000C68B7"/>
    <w:rsid w:val="00141312"/>
    <w:rsid w:val="0019208D"/>
    <w:rsid w:val="001B48DB"/>
    <w:rsid w:val="002209BF"/>
    <w:rsid w:val="002352D5"/>
    <w:rsid w:val="00240B0D"/>
    <w:rsid w:val="0039263D"/>
    <w:rsid w:val="003B0779"/>
    <w:rsid w:val="003D5DCB"/>
    <w:rsid w:val="00435758"/>
    <w:rsid w:val="004377BA"/>
    <w:rsid w:val="004720BD"/>
    <w:rsid w:val="005F7AE9"/>
    <w:rsid w:val="006A46D3"/>
    <w:rsid w:val="007378F3"/>
    <w:rsid w:val="007945AC"/>
    <w:rsid w:val="007B4787"/>
    <w:rsid w:val="00816A91"/>
    <w:rsid w:val="008E18B4"/>
    <w:rsid w:val="00904AB4"/>
    <w:rsid w:val="0093438D"/>
    <w:rsid w:val="00994C48"/>
    <w:rsid w:val="009D6A76"/>
    <w:rsid w:val="009F3414"/>
    <w:rsid w:val="00A16E12"/>
    <w:rsid w:val="00AD4384"/>
    <w:rsid w:val="00B04A71"/>
    <w:rsid w:val="00B66135"/>
    <w:rsid w:val="00B81EE2"/>
    <w:rsid w:val="00BB0BFD"/>
    <w:rsid w:val="00C108AC"/>
    <w:rsid w:val="00D1572C"/>
    <w:rsid w:val="00D3511F"/>
    <w:rsid w:val="00E230AB"/>
    <w:rsid w:val="00E73334"/>
    <w:rsid w:val="00EB2E2A"/>
    <w:rsid w:val="00E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2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2</Pages>
  <Words>102</Words>
  <Characters>588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Весельев Сергей Иванович</cp:lastModifiedBy>
  <cp:revision>32</cp:revision>
  <cp:lastPrinted>2018-10-06T10:56:00Z</cp:lastPrinted>
  <dcterms:created xsi:type="dcterms:W3CDTF">2012-04-24T05:45:00Z</dcterms:created>
  <dcterms:modified xsi:type="dcterms:W3CDTF">2020-09-17T11:26:00Z</dcterms:modified>
</cp:coreProperties>
</file>